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D136" w14:textId="77777777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062DDA7D" w14:textId="77777777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2823A708" w14:textId="77777777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7ACBAB87" w14:textId="77777777" w:rsidR="003E2FB0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72806123" w14:textId="77777777" w:rsidR="00072B93" w:rsidRDefault="00072B93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421B68BC" w14:textId="77777777" w:rsidR="00072B93" w:rsidRPr="00072B93" w:rsidRDefault="00072B93" w:rsidP="00072B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93">
        <w:rPr>
          <w:rFonts w:ascii="Arial" w:hAnsi="Arial" w:cs="Arial"/>
          <w:b/>
          <w:bCs/>
          <w:sz w:val="24"/>
          <w:szCs w:val="24"/>
        </w:rPr>
        <w:t>DAROVACÍ SMLOUVA</w:t>
      </w:r>
    </w:p>
    <w:p w14:paraId="308DD93A" w14:textId="77777777" w:rsidR="00072B93" w:rsidRPr="00072B93" w:rsidRDefault="00072B93" w:rsidP="00072B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93">
        <w:rPr>
          <w:rFonts w:ascii="Arial" w:hAnsi="Arial" w:cs="Arial"/>
          <w:b/>
          <w:bCs/>
          <w:sz w:val="24"/>
          <w:szCs w:val="24"/>
        </w:rPr>
        <w:t>s příkazem</w:t>
      </w:r>
    </w:p>
    <w:p w14:paraId="4CD3533F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2D752C" w14:textId="77777777" w:rsidR="00072B93" w:rsidRPr="00D935B5" w:rsidRDefault="00072B93" w:rsidP="00072B93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uzavřená podle § 2055 a násl. </w:t>
      </w:r>
      <w:proofErr w:type="spellStart"/>
      <w:r w:rsidRPr="00D935B5">
        <w:rPr>
          <w:rFonts w:ascii="Arial" w:hAnsi="Arial" w:cs="Arial"/>
          <w:sz w:val="22"/>
          <w:szCs w:val="22"/>
        </w:rPr>
        <w:t>zák</w:t>
      </w:r>
      <w:proofErr w:type="spellEnd"/>
      <w:r w:rsidRPr="00D935B5">
        <w:rPr>
          <w:rFonts w:ascii="Arial" w:hAnsi="Arial" w:cs="Arial"/>
          <w:sz w:val="22"/>
          <w:szCs w:val="22"/>
        </w:rPr>
        <w:t xml:space="preserve"> č. 89/2012 Sb., občanský zákoník, ve znění pozdějších předpisů</w:t>
      </w:r>
    </w:p>
    <w:p w14:paraId="04F4F84C" w14:textId="77777777" w:rsidR="00072B93" w:rsidRPr="00D935B5" w:rsidRDefault="00072B93" w:rsidP="00072B93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44E630E2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4DEE2D8F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Smluvní strany:</w:t>
      </w:r>
    </w:p>
    <w:p w14:paraId="4556B086" w14:textId="77777777" w:rsidR="00072B93" w:rsidRPr="00D935B5" w:rsidRDefault="00072B93" w:rsidP="00072B93">
      <w:pPr>
        <w:keepNext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9BEDBE6" w14:textId="77777777" w:rsidR="00072B93" w:rsidRPr="00D935B5" w:rsidRDefault="00072B93" w:rsidP="00072B93">
      <w:pPr>
        <w:keepNext/>
        <w:outlineLvl w:val="1"/>
        <w:rPr>
          <w:rFonts w:ascii="Arial" w:hAnsi="Arial" w:cs="Arial"/>
          <w:b/>
          <w:bCs/>
          <w:sz w:val="22"/>
          <w:szCs w:val="22"/>
        </w:rPr>
      </w:pPr>
      <w:r w:rsidRPr="00D935B5">
        <w:rPr>
          <w:rFonts w:ascii="Arial" w:hAnsi="Arial" w:cs="Arial"/>
          <w:b/>
          <w:bCs/>
          <w:sz w:val="22"/>
          <w:szCs w:val="22"/>
        </w:rPr>
        <w:t>Město Nový Jičín</w:t>
      </w:r>
    </w:p>
    <w:p w14:paraId="1A06CA84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zastoupené starostou Mgr. Stanislavem Kopeckým</w:t>
      </w:r>
    </w:p>
    <w:p w14:paraId="1193FA21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Masarykovo nám.1/1, 741 01 Nový Jičín</w:t>
      </w:r>
    </w:p>
    <w:p w14:paraId="74EF8519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IČO: 00298212</w:t>
      </w:r>
    </w:p>
    <w:p w14:paraId="23D20A5E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Bankovní spojení: KB Nový Jičín</w:t>
      </w:r>
    </w:p>
    <w:p w14:paraId="4BE47C68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číslo účtu: 115-6768190267/0100</w:t>
      </w:r>
    </w:p>
    <w:p w14:paraId="17858DD5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jako dárce na straně jedné (dále jen jako „dárce“)</w:t>
      </w:r>
    </w:p>
    <w:p w14:paraId="799ED501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5D5E8325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a</w:t>
      </w:r>
    </w:p>
    <w:p w14:paraId="0DD9FEFB" w14:textId="77777777" w:rsidR="00072B93" w:rsidRPr="00D935B5" w:rsidRDefault="00072B93" w:rsidP="00072B93">
      <w:pPr>
        <w:rPr>
          <w:rFonts w:ascii="Arial" w:hAnsi="Arial" w:cs="Arial"/>
          <w:b/>
          <w:bCs/>
          <w:sz w:val="22"/>
          <w:szCs w:val="22"/>
        </w:rPr>
      </w:pPr>
    </w:p>
    <w:p w14:paraId="7F17A32B" w14:textId="77777777" w:rsidR="00072B93" w:rsidRPr="00D935B5" w:rsidRDefault="00072B93" w:rsidP="00072B93">
      <w:pPr>
        <w:jc w:val="both"/>
        <w:rPr>
          <w:rFonts w:ascii="Arial" w:hAnsi="Arial" w:cs="Arial"/>
          <w:b/>
          <w:sz w:val="22"/>
          <w:szCs w:val="22"/>
        </w:rPr>
      </w:pPr>
      <w:r w:rsidRPr="00D935B5">
        <w:rPr>
          <w:rFonts w:ascii="Arial" w:hAnsi="Arial" w:cs="Arial"/>
          <w:b/>
          <w:sz w:val="22"/>
          <w:szCs w:val="22"/>
        </w:rPr>
        <w:t xml:space="preserve">Adéla </w:t>
      </w:r>
      <w:proofErr w:type="spellStart"/>
      <w:r w:rsidRPr="00D935B5">
        <w:rPr>
          <w:rFonts w:ascii="Arial" w:hAnsi="Arial" w:cs="Arial"/>
          <w:b/>
          <w:sz w:val="22"/>
          <w:szCs w:val="22"/>
        </w:rPr>
        <w:t>Strnadlová</w:t>
      </w:r>
      <w:proofErr w:type="spellEnd"/>
    </w:p>
    <w:p w14:paraId="48DBAD78" w14:textId="348E8BD9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Nar. </w:t>
      </w:r>
      <w:proofErr w:type="spellStart"/>
      <w:proofErr w:type="gramStart"/>
      <w:r w:rsidR="00311CD3">
        <w:rPr>
          <w:rFonts w:ascii="Arial" w:hAnsi="Arial" w:cs="Arial"/>
          <w:sz w:val="22"/>
          <w:szCs w:val="22"/>
        </w:rPr>
        <w:t>xx</w:t>
      </w:r>
      <w:proofErr w:type="gramEnd"/>
      <w:r w:rsidR="00311CD3">
        <w:rPr>
          <w:rFonts w:ascii="Arial" w:hAnsi="Arial" w:cs="Arial"/>
          <w:sz w:val="22"/>
          <w:szCs w:val="22"/>
        </w:rPr>
        <w:t>.</w:t>
      </w:r>
      <w:proofErr w:type="gramStart"/>
      <w:r w:rsidR="00311CD3">
        <w:rPr>
          <w:rFonts w:ascii="Arial" w:hAnsi="Arial" w:cs="Arial"/>
          <w:sz w:val="22"/>
          <w:szCs w:val="22"/>
        </w:rPr>
        <w:t>xx</w:t>
      </w:r>
      <w:proofErr w:type="gramEnd"/>
      <w:r w:rsidR="00311CD3">
        <w:rPr>
          <w:rFonts w:ascii="Arial" w:hAnsi="Arial" w:cs="Arial"/>
          <w:sz w:val="22"/>
          <w:szCs w:val="22"/>
        </w:rPr>
        <w:t>.xxxx</w:t>
      </w:r>
      <w:proofErr w:type="spellEnd"/>
    </w:p>
    <w:p w14:paraId="2E9AB062" w14:textId="69CFBBCC" w:rsidR="00072B93" w:rsidRPr="00D935B5" w:rsidRDefault="00072B93" w:rsidP="00072B93">
      <w:pPr>
        <w:jc w:val="both"/>
        <w:rPr>
          <w:rFonts w:ascii="Arial" w:hAnsi="Arial" w:cs="Arial"/>
          <w:noProof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trvale bytem </w:t>
      </w:r>
      <w:proofErr w:type="spellStart"/>
      <w:r w:rsidR="00311CD3">
        <w:rPr>
          <w:rFonts w:ascii="Arial" w:hAnsi="Arial" w:cs="Arial"/>
          <w:sz w:val="22"/>
          <w:szCs w:val="22"/>
        </w:rPr>
        <w:t>xxx</w:t>
      </w:r>
      <w:proofErr w:type="spellEnd"/>
      <w:r w:rsidRPr="00D935B5">
        <w:rPr>
          <w:rFonts w:ascii="Arial" w:hAnsi="Arial" w:cs="Arial"/>
          <w:sz w:val="22"/>
          <w:szCs w:val="22"/>
        </w:rPr>
        <w:t xml:space="preserve">, 741 01 Nový Jičín </w:t>
      </w:r>
    </w:p>
    <w:p w14:paraId="7F6D66A1" w14:textId="62AE6630" w:rsidR="00072B93" w:rsidRPr="00D935B5" w:rsidRDefault="00072B93" w:rsidP="00072B93">
      <w:pPr>
        <w:jc w:val="both"/>
        <w:rPr>
          <w:rFonts w:ascii="Arial" w:hAnsi="Arial" w:cs="Arial"/>
          <w:noProof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11CD3">
        <w:rPr>
          <w:rFonts w:ascii="Arial" w:hAnsi="Arial" w:cs="Arial"/>
          <w:sz w:val="22"/>
          <w:szCs w:val="22"/>
        </w:rPr>
        <w:t>xxx</w:t>
      </w:r>
      <w:proofErr w:type="spellEnd"/>
    </w:p>
    <w:p w14:paraId="2307362F" w14:textId="445CA683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311CD3">
        <w:rPr>
          <w:rFonts w:ascii="Arial" w:hAnsi="Arial" w:cs="Arial"/>
          <w:sz w:val="22"/>
          <w:szCs w:val="22"/>
        </w:rPr>
        <w:t>xxx</w:t>
      </w:r>
      <w:proofErr w:type="spellEnd"/>
    </w:p>
    <w:p w14:paraId="66B6811D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jako obdarovaný na straně druhé (dále jen jako „obdarovaný“)</w:t>
      </w:r>
    </w:p>
    <w:p w14:paraId="02841FCA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21C42B3A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7DBB154E" w14:textId="77777777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uzavřely níže uvedeného dne, měsíce a roku darovací smlouvu tohoto znění:</w:t>
      </w:r>
    </w:p>
    <w:p w14:paraId="0D2D3BE3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1B5F3255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2E1AA991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5B5">
        <w:rPr>
          <w:rFonts w:ascii="Arial" w:hAnsi="Arial" w:cs="Arial"/>
          <w:b/>
          <w:bCs/>
          <w:sz w:val="22"/>
          <w:szCs w:val="22"/>
        </w:rPr>
        <w:t>II.</w:t>
      </w:r>
    </w:p>
    <w:p w14:paraId="4FE7EC7A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67E522" w14:textId="4B8FEBED" w:rsidR="00072B93" w:rsidRPr="00D935B5" w:rsidRDefault="00072B93" w:rsidP="00072B93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Dárce daruje obdarovanému (bezplatně převádí vlastnické právo k věci) peněžitou částku XXX Kč, slovy XXX korun českých (dále jen „</w:t>
      </w:r>
      <w:r w:rsidR="00666C10">
        <w:rPr>
          <w:rFonts w:ascii="Arial" w:hAnsi="Arial" w:cs="Arial"/>
          <w:sz w:val="22"/>
          <w:szCs w:val="22"/>
        </w:rPr>
        <w:t>peněžitý</w:t>
      </w:r>
      <w:r w:rsidRPr="00D935B5">
        <w:rPr>
          <w:rFonts w:ascii="Arial" w:hAnsi="Arial" w:cs="Arial"/>
          <w:sz w:val="22"/>
          <w:szCs w:val="22"/>
        </w:rPr>
        <w:t xml:space="preserve"> dar“).</w:t>
      </w:r>
    </w:p>
    <w:p w14:paraId="1FCDF08B" w14:textId="77777777" w:rsidR="00072B93" w:rsidRPr="00D935B5" w:rsidRDefault="00072B93" w:rsidP="00072B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91B7E6" w14:textId="0B72924E" w:rsidR="00072B93" w:rsidRPr="00D935B5" w:rsidRDefault="00072B93" w:rsidP="00072B93">
      <w:pPr>
        <w:numPr>
          <w:ilvl w:val="0"/>
          <w:numId w:val="20"/>
        </w:numPr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Dárce poskytuje peněžitý dar obdarovanému s příkazem, že finanční dar obdarovaný použije pouze a výhradně na</w:t>
      </w:r>
      <w:r w:rsidRPr="00D935B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ubytování, stravu a pořízení studijních materiálů v rámci studia </w:t>
      </w:r>
      <w:proofErr w:type="gramStart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na  </w:t>
      </w:r>
      <w:proofErr w:type="spellStart"/>
      <w:r w:rsidRPr="00D935B5">
        <w:rPr>
          <w:rFonts w:ascii="Arial" w:hAnsi="Arial" w:cs="Arial"/>
          <w:iCs/>
          <w:color w:val="000000"/>
          <w:sz w:val="22"/>
          <w:szCs w:val="22"/>
        </w:rPr>
        <w:t>Aarhus</w:t>
      </w:r>
      <w:proofErr w:type="spellEnd"/>
      <w:proofErr w:type="gramEnd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 University, </w:t>
      </w:r>
      <w:proofErr w:type="spellStart"/>
      <w:r w:rsidRPr="00D935B5">
        <w:rPr>
          <w:rFonts w:ascii="Arial" w:hAnsi="Arial" w:cs="Arial"/>
          <w:iCs/>
          <w:color w:val="000000"/>
          <w:sz w:val="22"/>
          <w:szCs w:val="22"/>
        </w:rPr>
        <w:t>School</w:t>
      </w:r>
      <w:proofErr w:type="spellEnd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D935B5">
        <w:rPr>
          <w:rFonts w:ascii="Arial" w:hAnsi="Arial" w:cs="Arial"/>
          <w:iCs/>
          <w:color w:val="000000"/>
          <w:sz w:val="22"/>
          <w:szCs w:val="22"/>
        </w:rPr>
        <w:t>of</w:t>
      </w:r>
      <w:proofErr w:type="spellEnd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 Business and </w:t>
      </w:r>
      <w:proofErr w:type="spellStart"/>
      <w:r w:rsidRPr="00D935B5">
        <w:rPr>
          <w:rFonts w:ascii="Arial" w:hAnsi="Arial" w:cs="Arial"/>
          <w:iCs/>
          <w:color w:val="000000"/>
          <w:sz w:val="22"/>
          <w:szCs w:val="22"/>
        </w:rPr>
        <w:t>Social</w:t>
      </w:r>
      <w:proofErr w:type="spellEnd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D935B5">
        <w:rPr>
          <w:rFonts w:ascii="Arial" w:hAnsi="Arial" w:cs="Arial"/>
          <w:iCs/>
          <w:color w:val="000000"/>
          <w:sz w:val="22"/>
          <w:szCs w:val="22"/>
        </w:rPr>
        <w:t>Sciences</w:t>
      </w:r>
      <w:proofErr w:type="spellEnd"/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 v Dánsku. Zároveň se obdarovaný zavazuje </w:t>
      </w:r>
      <w:r w:rsidRPr="00666C10">
        <w:rPr>
          <w:rFonts w:ascii="Arial" w:hAnsi="Arial" w:cs="Arial"/>
          <w:iCs/>
          <w:color w:val="000000"/>
          <w:sz w:val="22"/>
          <w:szCs w:val="22"/>
        </w:rPr>
        <w:t>na své náklady</w:t>
      </w:r>
      <w:r>
        <w:rPr>
          <w:rFonts w:ascii="Arial" w:hAnsi="Arial" w:cs="Arial"/>
          <w:iCs/>
          <w:color w:val="000000"/>
        </w:rPr>
        <w:t xml:space="preserve"> </w:t>
      </w:r>
      <w:r w:rsidRPr="00D935B5">
        <w:rPr>
          <w:rFonts w:ascii="Arial" w:hAnsi="Arial" w:cs="Arial"/>
          <w:iCs/>
          <w:color w:val="000000"/>
          <w:sz w:val="22"/>
          <w:szCs w:val="22"/>
        </w:rPr>
        <w:t xml:space="preserve">zrealizovat </w:t>
      </w:r>
      <w:r w:rsidR="00532A03">
        <w:rPr>
          <w:rFonts w:ascii="Arial" w:hAnsi="Arial" w:cs="Arial"/>
          <w:iCs/>
          <w:color w:val="000000"/>
          <w:sz w:val="22"/>
          <w:szCs w:val="22"/>
        </w:rPr>
        <w:t xml:space="preserve">zdarma </w:t>
      </w:r>
      <w:r w:rsidRPr="00D935B5">
        <w:rPr>
          <w:rFonts w:ascii="Arial" w:hAnsi="Arial" w:cs="Arial"/>
          <w:iCs/>
          <w:color w:val="000000"/>
          <w:sz w:val="22"/>
          <w:szCs w:val="22"/>
        </w:rPr>
        <w:t>přednášku či jiné aktivity k seznámení veřejnosti s životem a studiem v</w:t>
      </w:r>
      <w:r w:rsidR="00AC39FA">
        <w:rPr>
          <w:rFonts w:ascii="Arial" w:hAnsi="Arial" w:cs="Arial"/>
          <w:iCs/>
          <w:color w:val="000000"/>
          <w:sz w:val="22"/>
          <w:szCs w:val="22"/>
        </w:rPr>
        <w:t> </w:t>
      </w:r>
      <w:r w:rsidRPr="00D935B5">
        <w:rPr>
          <w:rFonts w:ascii="Arial" w:hAnsi="Arial" w:cs="Arial"/>
          <w:iCs/>
          <w:color w:val="000000"/>
          <w:sz w:val="22"/>
          <w:szCs w:val="22"/>
        </w:rPr>
        <w:t>zahraničí</w:t>
      </w:r>
      <w:r w:rsidR="00AC39FA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AC39FA" w:rsidRPr="00034A2F">
        <w:rPr>
          <w:rFonts w:ascii="Arial" w:hAnsi="Arial" w:cs="Arial"/>
          <w:b/>
          <w:iCs/>
          <w:color w:val="000000"/>
          <w:sz w:val="22"/>
          <w:szCs w:val="22"/>
        </w:rPr>
        <w:t>a to nejpozději do 31. 12. 2024</w:t>
      </w:r>
      <w:r w:rsidRPr="00034A2F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="00AC39FA" w:rsidRPr="00034A2F">
        <w:rPr>
          <w:rFonts w:ascii="Arial" w:hAnsi="Arial" w:cs="Arial"/>
          <w:b/>
          <w:iCs/>
          <w:color w:val="000000"/>
          <w:sz w:val="22"/>
          <w:szCs w:val="22"/>
        </w:rPr>
        <w:t xml:space="preserve"> Uskutečnění této přednášky je obdarovaný povinen na výzvu dárce doložit.</w:t>
      </w:r>
    </w:p>
    <w:p w14:paraId="0348BD43" w14:textId="77777777" w:rsidR="00072B93" w:rsidRPr="00D935B5" w:rsidRDefault="00072B93" w:rsidP="00072B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916A7D" w14:textId="77777777" w:rsidR="00072B93" w:rsidRPr="00D935B5" w:rsidRDefault="00072B93" w:rsidP="00072B93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Obdarovaný podpisem této smlouvy potvrzuje, že </w:t>
      </w:r>
      <w:r w:rsidRPr="000D29A6">
        <w:rPr>
          <w:rFonts w:ascii="Arial" w:hAnsi="Arial" w:cs="Arial"/>
          <w:sz w:val="22"/>
          <w:szCs w:val="22"/>
        </w:rPr>
        <w:t>peněžitý</w:t>
      </w:r>
      <w:r w:rsidRPr="00D935B5">
        <w:rPr>
          <w:rFonts w:ascii="Arial" w:hAnsi="Arial" w:cs="Arial"/>
          <w:sz w:val="22"/>
          <w:szCs w:val="22"/>
        </w:rPr>
        <w:t xml:space="preserve"> dar přijímá a zavazuje se jej použít v souladu s odstavcem 2. tohoto článku a příkazem dárce. </w:t>
      </w:r>
    </w:p>
    <w:p w14:paraId="1DAF0B44" w14:textId="77777777" w:rsidR="00072B93" w:rsidRPr="00D935B5" w:rsidRDefault="00072B93" w:rsidP="00072B93">
      <w:pPr>
        <w:pStyle w:val="Odstavecseseznamem"/>
        <w:rPr>
          <w:rFonts w:ascii="Arial" w:hAnsi="Arial" w:cs="Arial"/>
          <w:sz w:val="22"/>
          <w:szCs w:val="22"/>
        </w:rPr>
      </w:pPr>
    </w:p>
    <w:p w14:paraId="5F4FEF9E" w14:textId="77777777" w:rsidR="00072B93" w:rsidRPr="00D935B5" w:rsidRDefault="00072B93" w:rsidP="00072B93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Na základě výzvy dárce je obdarovaný povinen dárci doložit použití </w:t>
      </w:r>
      <w:r w:rsidRPr="00D00767">
        <w:rPr>
          <w:rFonts w:ascii="Arial" w:hAnsi="Arial" w:cs="Arial"/>
          <w:sz w:val="22"/>
          <w:szCs w:val="22"/>
        </w:rPr>
        <w:t>peněžitého</w:t>
      </w:r>
      <w:r w:rsidRPr="00D935B5">
        <w:rPr>
          <w:rFonts w:ascii="Arial" w:hAnsi="Arial" w:cs="Arial"/>
          <w:sz w:val="22"/>
          <w:szCs w:val="22"/>
        </w:rPr>
        <w:t xml:space="preserve"> daru v souladu s touto smlouvou. Zjistí-li dárce, že </w:t>
      </w:r>
      <w:r w:rsidRPr="00D00767">
        <w:rPr>
          <w:rFonts w:ascii="Arial" w:hAnsi="Arial" w:cs="Arial"/>
          <w:sz w:val="22"/>
          <w:szCs w:val="22"/>
        </w:rPr>
        <w:t>peněžitý</w:t>
      </w:r>
      <w:r w:rsidRPr="00D935B5">
        <w:rPr>
          <w:rFonts w:ascii="Arial" w:hAnsi="Arial" w:cs="Arial"/>
          <w:sz w:val="22"/>
          <w:szCs w:val="22"/>
        </w:rPr>
        <w:t xml:space="preserve"> dar byl použit v rozporu s touto smlouvou nebo obdarovaný není schopen doložit způsob jeho použití, je dárce oprávněn požadovat vrácení </w:t>
      </w:r>
      <w:r w:rsidRPr="00D00767">
        <w:rPr>
          <w:rFonts w:ascii="Arial" w:hAnsi="Arial" w:cs="Arial"/>
          <w:sz w:val="22"/>
          <w:szCs w:val="22"/>
        </w:rPr>
        <w:t>peněžitého</w:t>
      </w:r>
      <w:r w:rsidRPr="00D935B5">
        <w:rPr>
          <w:rFonts w:ascii="Arial" w:hAnsi="Arial" w:cs="Arial"/>
          <w:sz w:val="22"/>
          <w:szCs w:val="22"/>
        </w:rPr>
        <w:t xml:space="preserve"> daru a obdarovaný je povinen </w:t>
      </w:r>
      <w:r w:rsidRPr="00D00767">
        <w:rPr>
          <w:rFonts w:ascii="Arial" w:hAnsi="Arial" w:cs="Arial"/>
          <w:sz w:val="22"/>
          <w:szCs w:val="22"/>
        </w:rPr>
        <w:t>peněžitý</w:t>
      </w:r>
      <w:r w:rsidRPr="00D935B5">
        <w:rPr>
          <w:rFonts w:ascii="Arial" w:hAnsi="Arial" w:cs="Arial"/>
          <w:sz w:val="22"/>
          <w:szCs w:val="22"/>
        </w:rPr>
        <w:t xml:space="preserve"> dar vydat</w:t>
      </w:r>
      <w:r>
        <w:rPr>
          <w:rFonts w:ascii="Arial" w:hAnsi="Arial" w:cs="Arial"/>
        </w:rPr>
        <w:t>.</w:t>
      </w:r>
    </w:p>
    <w:p w14:paraId="18A857EB" w14:textId="77777777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</w:p>
    <w:p w14:paraId="0D418BD8" w14:textId="77777777" w:rsidR="00072B93" w:rsidRDefault="00072B93" w:rsidP="00072B93">
      <w:pPr>
        <w:rPr>
          <w:rFonts w:ascii="Arial" w:hAnsi="Arial" w:cs="Arial"/>
          <w:sz w:val="22"/>
          <w:szCs w:val="22"/>
        </w:rPr>
      </w:pPr>
    </w:p>
    <w:p w14:paraId="7E8ADE2A" w14:textId="77777777" w:rsidR="00666C10" w:rsidRPr="00D935B5" w:rsidRDefault="00666C10" w:rsidP="00072B93">
      <w:pPr>
        <w:rPr>
          <w:rFonts w:ascii="Arial" w:hAnsi="Arial" w:cs="Arial"/>
          <w:sz w:val="22"/>
          <w:szCs w:val="22"/>
        </w:rPr>
      </w:pPr>
    </w:p>
    <w:p w14:paraId="269E9D29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FFF082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5B5">
        <w:rPr>
          <w:rFonts w:ascii="Arial" w:hAnsi="Arial" w:cs="Arial"/>
          <w:b/>
          <w:bCs/>
          <w:sz w:val="22"/>
          <w:szCs w:val="22"/>
        </w:rPr>
        <w:t>III.</w:t>
      </w:r>
    </w:p>
    <w:p w14:paraId="4EBA710F" w14:textId="77777777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 </w:t>
      </w:r>
    </w:p>
    <w:p w14:paraId="61903160" w14:textId="77777777" w:rsidR="00072B93" w:rsidRPr="00D935B5" w:rsidRDefault="00072B93" w:rsidP="00072B9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Darování peněžité částky dle čl. II. odst. 1 této smlouvy bude realizováno bezhotovostním převodem na účet obdarovaného uvedený v čl. I. této smlouvy do 20 dnů po účinnosti smlouvy.</w:t>
      </w:r>
    </w:p>
    <w:p w14:paraId="73C32369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3276CC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5B5">
        <w:rPr>
          <w:rFonts w:ascii="Arial" w:hAnsi="Arial" w:cs="Arial"/>
          <w:b/>
          <w:bCs/>
          <w:sz w:val="22"/>
          <w:szCs w:val="22"/>
        </w:rPr>
        <w:t>IV.</w:t>
      </w:r>
    </w:p>
    <w:p w14:paraId="4B042921" w14:textId="77777777" w:rsidR="00072B93" w:rsidRPr="00D935B5" w:rsidRDefault="00072B93" w:rsidP="00072B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AAB997" w14:textId="77777777" w:rsidR="00072B93" w:rsidRPr="00D935B5" w:rsidRDefault="00072B93" w:rsidP="00072B9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Město Nový Jičín ve smyslu </w:t>
      </w:r>
      <w:proofErr w:type="spellStart"/>
      <w:r w:rsidRPr="00D935B5">
        <w:rPr>
          <w:rFonts w:ascii="Arial" w:hAnsi="Arial" w:cs="Arial"/>
          <w:sz w:val="22"/>
          <w:szCs w:val="22"/>
        </w:rPr>
        <w:t>ust</w:t>
      </w:r>
      <w:proofErr w:type="spellEnd"/>
      <w:r w:rsidRPr="00D935B5">
        <w:rPr>
          <w:rFonts w:ascii="Arial" w:hAnsi="Arial" w:cs="Arial"/>
          <w:sz w:val="22"/>
          <w:szCs w:val="22"/>
        </w:rPr>
        <w:t xml:space="preserve">. § 41, odst. 1 zákona č. 128/2000 Sb., o obcích (obecní zřízení), ve znění pozdějších předpisů, stvrzuje, že o poskytnutí </w:t>
      </w:r>
      <w:r w:rsidRPr="00D00767">
        <w:rPr>
          <w:rFonts w:ascii="Arial" w:hAnsi="Arial" w:cs="Arial"/>
          <w:sz w:val="22"/>
          <w:szCs w:val="22"/>
        </w:rPr>
        <w:t>peněžitého</w:t>
      </w:r>
      <w:r w:rsidRPr="00D935B5">
        <w:rPr>
          <w:rFonts w:ascii="Arial" w:hAnsi="Arial" w:cs="Arial"/>
          <w:sz w:val="22"/>
          <w:szCs w:val="22"/>
        </w:rPr>
        <w:t xml:space="preserve"> daru podle této smlouvy bylo rozhodnuto usnesením Zastupitelstva města Nový Jičín č. </w:t>
      </w:r>
      <w:proofErr w:type="spellStart"/>
      <w:r w:rsidRPr="00D935B5">
        <w:rPr>
          <w:rFonts w:ascii="Arial" w:hAnsi="Arial" w:cs="Arial"/>
          <w:sz w:val="22"/>
          <w:szCs w:val="22"/>
        </w:rPr>
        <w:t>xxx</w:t>
      </w:r>
      <w:proofErr w:type="spellEnd"/>
      <w:r w:rsidRPr="00D935B5">
        <w:rPr>
          <w:rFonts w:ascii="Arial" w:hAnsi="Arial" w:cs="Arial"/>
          <w:sz w:val="22"/>
          <w:szCs w:val="22"/>
        </w:rPr>
        <w:t>/</w:t>
      </w:r>
      <w:proofErr w:type="spellStart"/>
      <w:r w:rsidRPr="00D935B5">
        <w:rPr>
          <w:rFonts w:ascii="Arial" w:hAnsi="Arial" w:cs="Arial"/>
          <w:sz w:val="22"/>
          <w:szCs w:val="22"/>
        </w:rPr>
        <w:t>xxx</w:t>
      </w:r>
      <w:proofErr w:type="spellEnd"/>
      <w:r w:rsidRPr="00D935B5">
        <w:rPr>
          <w:rFonts w:ascii="Arial" w:hAnsi="Arial" w:cs="Arial"/>
          <w:sz w:val="22"/>
          <w:szCs w:val="22"/>
        </w:rPr>
        <w:t xml:space="preserve">/2023 dne </w:t>
      </w:r>
      <w:proofErr w:type="gramStart"/>
      <w:r w:rsidRPr="00D935B5">
        <w:rPr>
          <w:rFonts w:ascii="Arial" w:hAnsi="Arial" w:cs="Arial"/>
          <w:sz w:val="22"/>
          <w:szCs w:val="22"/>
        </w:rPr>
        <w:t>11.12.2023</w:t>
      </w:r>
      <w:proofErr w:type="gramEnd"/>
      <w:r w:rsidRPr="00D935B5">
        <w:rPr>
          <w:rFonts w:ascii="Arial" w:hAnsi="Arial" w:cs="Arial"/>
          <w:sz w:val="22"/>
          <w:szCs w:val="22"/>
        </w:rPr>
        <w:t>.</w:t>
      </w:r>
    </w:p>
    <w:p w14:paraId="259ED78F" w14:textId="77777777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</w:p>
    <w:p w14:paraId="59C04C9C" w14:textId="5F368744" w:rsidR="00072B93" w:rsidRPr="002D6292" w:rsidRDefault="00072B93" w:rsidP="00072B9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Tato smlouva nabývá platnosti a účinnosti dnem jejího podpisu </w:t>
      </w:r>
      <w:r w:rsidR="0096214E">
        <w:rPr>
          <w:rFonts w:ascii="Arial" w:hAnsi="Arial" w:cs="Arial"/>
          <w:sz w:val="22"/>
          <w:szCs w:val="22"/>
        </w:rPr>
        <w:t xml:space="preserve">oběma </w:t>
      </w:r>
      <w:r w:rsidRPr="00D935B5">
        <w:rPr>
          <w:rFonts w:ascii="Arial" w:hAnsi="Arial" w:cs="Arial"/>
          <w:sz w:val="22"/>
          <w:szCs w:val="22"/>
        </w:rPr>
        <w:t xml:space="preserve">smluvními </w:t>
      </w:r>
      <w:r w:rsidRPr="002D6292">
        <w:rPr>
          <w:rFonts w:ascii="Arial" w:hAnsi="Arial" w:cs="Arial"/>
          <w:sz w:val="22"/>
          <w:szCs w:val="22"/>
        </w:rPr>
        <w:t>stranami</w:t>
      </w:r>
      <w:r w:rsidR="0096214E" w:rsidRPr="002D6292">
        <w:rPr>
          <w:rFonts w:ascii="Arial" w:hAnsi="Arial" w:cs="Arial"/>
          <w:sz w:val="22"/>
          <w:szCs w:val="22"/>
        </w:rPr>
        <w:t>.</w:t>
      </w:r>
    </w:p>
    <w:p w14:paraId="1CF28A97" w14:textId="77777777" w:rsidR="0096214E" w:rsidRPr="002D6292" w:rsidRDefault="0096214E" w:rsidP="0096214E">
      <w:pPr>
        <w:pStyle w:val="Odstavecseseznamem"/>
        <w:rPr>
          <w:rFonts w:ascii="Arial" w:hAnsi="Arial" w:cs="Arial"/>
          <w:sz w:val="22"/>
          <w:szCs w:val="22"/>
        </w:rPr>
      </w:pPr>
    </w:p>
    <w:p w14:paraId="49F0261A" w14:textId="637F90C7" w:rsidR="0096214E" w:rsidRPr="002D6292" w:rsidRDefault="0096214E" w:rsidP="00072B9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D6292">
        <w:rPr>
          <w:rFonts w:ascii="Arial" w:hAnsi="Arial" w:cs="Arial"/>
          <w:sz w:val="22"/>
          <w:szCs w:val="22"/>
        </w:rPr>
        <w:t>Jakékoli změny této smlouvy lze provádět pouze písemnou formou prostřednictvím vzestupně číslovaných dodatků podepsaných oběma smluvními stranami.</w:t>
      </w:r>
    </w:p>
    <w:p w14:paraId="4147D756" w14:textId="77777777" w:rsidR="00072B93" w:rsidRPr="00D935B5" w:rsidRDefault="00072B93" w:rsidP="00072B93">
      <w:pPr>
        <w:pStyle w:val="Odstavecseseznamem"/>
        <w:rPr>
          <w:rFonts w:ascii="Arial" w:hAnsi="Arial" w:cs="Arial"/>
          <w:sz w:val="22"/>
          <w:szCs w:val="22"/>
        </w:rPr>
      </w:pPr>
    </w:p>
    <w:p w14:paraId="7C1CCFD6" w14:textId="77777777" w:rsidR="00072B93" w:rsidRPr="00D935B5" w:rsidRDefault="00072B93" w:rsidP="00072B9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Tato smlouva je sepsána ve dvou vyhotoveních s platností originálu, z nichž po podpisu smlouvy obdrží dárce i obdarovaný po jednom vyhotovení.</w:t>
      </w:r>
    </w:p>
    <w:p w14:paraId="785E3D86" w14:textId="77777777" w:rsidR="00072B93" w:rsidRPr="00D935B5" w:rsidRDefault="00072B93" w:rsidP="00072B93">
      <w:pPr>
        <w:ind w:left="708"/>
        <w:rPr>
          <w:rFonts w:ascii="Arial" w:hAnsi="Arial" w:cs="Arial"/>
          <w:sz w:val="22"/>
          <w:szCs w:val="22"/>
        </w:rPr>
      </w:pPr>
    </w:p>
    <w:p w14:paraId="526B3663" w14:textId="77777777" w:rsidR="00072B93" w:rsidRPr="00D935B5" w:rsidRDefault="00072B93" w:rsidP="00072B9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Smluvní strany prohlašují, že se seznámily s obsahem smlouvy a že tato smlouva byla uzavřena na základě jejich skutečné a svobodné vůle, nikoliv v tísni nebo za nápadně nevýhodných podmínek a na důkaz toho připojují své podpisy.</w:t>
      </w:r>
    </w:p>
    <w:p w14:paraId="761265C7" w14:textId="77777777" w:rsidR="00072B93" w:rsidRPr="00D935B5" w:rsidRDefault="00072B93" w:rsidP="00072B93">
      <w:pPr>
        <w:jc w:val="both"/>
        <w:rPr>
          <w:rFonts w:ascii="Arial" w:hAnsi="Arial" w:cs="Arial"/>
          <w:sz w:val="22"/>
          <w:szCs w:val="22"/>
        </w:rPr>
      </w:pPr>
    </w:p>
    <w:p w14:paraId="3AD78020" w14:textId="77777777" w:rsidR="00072B93" w:rsidRPr="00D935B5" w:rsidRDefault="00072B93" w:rsidP="00072B9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785B16C6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5985B140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78EDBFE2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V ……………… dne …………….</w:t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  <w:t>V Novém Jičíně dne ……………</w:t>
      </w:r>
    </w:p>
    <w:p w14:paraId="53E746EC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6A98B575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7F762EA7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73E8C51C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</w:rPr>
        <w:t>------</w:t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  <w:t xml:space="preserve">   ------------------------------------</w:t>
      </w:r>
    </w:p>
    <w:p w14:paraId="43DEBA88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             za ob</w:t>
      </w:r>
      <w:r>
        <w:rPr>
          <w:rFonts w:ascii="Arial" w:hAnsi="Arial" w:cs="Arial"/>
          <w:sz w:val="22"/>
          <w:szCs w:val="22"/>
        </w:rPr>
        <w:t>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D935B5">
        <w:rPr>
          <w:rFonts w:ascii="Arial" w:hAnsi="Arial" w:cs="Arial"/>
          <w:sz w:val="22"/>
          <w:szCs w:val="22"/>
        </w:rPr>
        <w:t>za dárce</w:t>
      </w:r>
    </w:p>
    <w:p w14:paraId="52A6DAE2" w14:textId="4B6927BA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 xml:space="preserve">    </w:t>
      </w:r>
      <w:r w:rsidRPr="00D935B5">
        <w:rPr>
          <w:rFonts w:ascii="Arial" w:hAnsi="Arial" w:cs="Arial"/>
          <w:sz w:val="22"/>
          <w:szCs w:val="22"/>
        </w:rPr>
        <w:tab/>
        <w:t xml:space="preserve">  A</w:t>
      </w:r>
      <w:r w:rsidR="00311CD3">
        <w:rPr>
          <w:rFonts w:ascii="Arial" w:hAnsi="Arial" w:cs="Arial"/>
          <w:sz w:val="22"/>
          <w:szCs w:val="22"/>
        </w:rPr>
        <w:t>déla</w:t>
      </w:r>
      <w:r w:rsidRPr="00D935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5B5">
        <w:rPr>
          <w:rFonts w:ascii="Arial" w:hAnsi="Arial" w:cs="Arial"/>
          <w:sz w:val="22"/>
          <w:szCs w:val="22"/>
        </w:rPr>
        <w:t>Strnadlová</w:t>
      </w:r>
      <w:proofErr w:type="spellEnd"/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D935B5">
        <w:rPr>
          <w:rFonts w:ascii="Arial" w:hAnsi="Arial" w:cs="Arial"/>
          <w:sz w:val="22"/>
          <w:szCs w:val="22"/>
        </w:rPr>
        <w:t>Mgr. Stanislav Kopecký</w:t>
      </w:r>
    </w:p>
    <w:p w14:paraId="6627E405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 w:rsidRPr="00D935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935B5">
        <w:rPr>
          <w:rFonts w:ascii="Arial" w:hAnsi="Arial" w:cs="Arial"/>
          <w:sz w:val="22"/>
          <w:szCs w:val="22"/>
        </w:rPr>
        <w:t xml:space="preserve">starosta města </w:t>
      </w:r>
    </w:p>
    <w:p w14:paraId="23637E71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3AF67ABC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1CCF554B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5907CD4D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1B5BDF83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2E9A6494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11603F" w14:textId="77777777" w:rsidR="00072B93" w:rsidRPr="00D935B5" w:rsidRDefault="00072B93" w:rsidP="00072B93">
      <w:pPr>
        <w:rPr>
          <w:rFonts w:ascii="Arial" w:hAnsi="Arial" w:cs="Arial"/>
          <w:sz w:val="22"/>
          <w:szCs w:val="22"/>
        </w:rPr>
      </w:pPr>
    </w:p>
    <w:p w14:paraId="59A652F6" w14:textId="77777777" w:rsidR="00072B93" w:rsidRPr="00A73978" w:rsidRDefault="00072B93" w:rsidP="00072B9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sectPr w:rsidR="00072B93" w:rsidRPr="00A73978" w:rsidSect="003E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AF538" w14:textId="77777777" w:rsidR="00E4054C" w:rsidRDefault="00E4054C" w:rsidP="004A46F0">
      <w:r>
        <w:separator/>
      </w:r>
    </w:p>
  </w:endnote>
  <w:endnote w:type="continuationSeparator" w:id="0">
    <w:p w14:paraId="4ACCDCC5" w14:textId="77777777" w:rsidR="00E4054C" w:rsidRDefault="00E4054C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D69B74" w14:textId="77777777"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B1669B5" w14:textId="77777777"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54853A4" w14:textId="77777777"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311CD3">
          <w:rPr>
            <w:rStyle w:val="slostrnky"/>
            <w:rFonts w:ascii="Arial" w:hAnsi="Arial" w:cs="Arial"/>
            <w:noProof/>
            <w:sz w:val="18"/>
            <w:szCs w:val="18"/>
          </w:rPr>
          <w:t>2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72BDB036" w14:textId="77777777"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EAB8F1D" w14:textId="77777777"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311CD3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14:paraId="469E4F2F" w14:textId="77777777"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E4D70" w14:textId="77777777" w:rsidR="00E4054C" w:rsidRDefault="00E4054C" w:rsidP="004A46F0">
      <w:r>
        <w:separator/>
      </w:r>
    </w:p>
  </w:footnote>
  <w:footnote w:type="continuationSeparator" w:id="0">
    <w:p w14:paraId="3C20CDCE" w14:textId="77777777" w:rsidR="00E4054C" w:rsidRDefault="00E4054C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9945E" w14:textId="77777777"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A17A" w14:textId="77777777"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74924" w14:textId="77777777"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514791" wp14:editId="5C335027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F0190B"/>
    <w:multiLevelType w:val="hybridMultilevel"/>
    <w:tmpl w:val="2A0C8ACA"/>
    <w:lvl w:ilvl="0" w:tplc="6F9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24F4914"/>
    <w:multiLevelType w:val="hybridMultilevel"/>
    <w:tmpl w:val="AB0EA5BC"/>
    <w:lvl w:ilvl="0" w:tplc="78501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333927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10"/>
  </w:num>
  <w:num w:numId="13">
    <w:abstractNumId w:val="21"/>
  </w:num>
  <w:num w:numId="14">
    <w:abstractNumId w:val="1"/>
  </w:num>
  <w:num w:numId="15">
    <w:abstractNumId w:val="18"/>
  </w:num>
  <w:num w:numId="16">
    <w:abstractNumId w:val="2"/>
  </w:num>
  <w:num w:numId="17">
    <w:abstractNumId w:val="5"/>
  </w:num>
  <w:num w:numId="18">
    <w:abstractNumId w:val="20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06ECF"/>
    <w:rsid w:val="00034A2F"/>
    <w:rsid w:val="000418A3"/>
    <w:rsid w:val="000724B2"/>
    <w:rsid w:val="00072B93"/>
    <w:rsid w:val="00094C43"/>
    <w:rsid w:val="000A0586"/>
    <w:rsid w:val="000B4D34"/>
    <w:rsid w:val="000C0684"/>
    <w:rsid w:val="000D0EDE"/>
    <w:rsid w:val="000D29A6"/>
    <w:rsid w:val="0016478A"/>
    <w:rsid w:val="00165000"/>
    <w:rsid w:val="00167E67"/>
    <w:rsid w:val="001744E8"/>
    <w:rsid w:val="001B1439"/>
    <w:rsid w:val="001C4650"/>
    <w:rsid w:val="001D6664"/>
    <w:rsid w:val="001D7C3F"/>
    <w:rsid w:val="002547A5"/>
    <w:rsid w:val="00255286"/>
    <w:rsid w:val="0026760F"/>
    <w:rsid w:val="00280F4C"/>
    <w:rsid w:val="002C1D04"/>
    <w:rsid w:val="002D6292"/>
    <w:rsid w:val="002E28EF"/>
    <w:rsid w:val="00300476"/>
    <w:rsid w:val="003016CC"/>
    <w:rsid w:val="00303B64"/>
    <w:rsid w:val="00311CD3"/>
    <w:rsid w:val="003179FC"/>
    <w:rsid w:val="003323FD"/>
    <w:rsid w:val="0033699B"/>
    <w:rsid w:val="00365B79"/>
    <w:rsid w:val="00387D5D"/>
    <w:rsid w:val="00395C09"/>
    <w:rsid w:val="00397C41"/>
    <w:rsid w:val="003D3E9C"/>
    <w:rsid w:val="003E2FB0"/>
    <w:rsid w:val="003F1027"/>
    <w:rsid w:val="00401EBD"/>
    <w:rsid w:val="004070DA"/>
    <w:rsid w:val="0042244F"/>
    <w:rsid w:val="004344E9"/>
    <w:rsid w:val="00437F28"/>
    <w:rsid w:val="00441E9A"/>
    <w:rsid w:val="004516F8"/>
    <w:rsid w:val="004632C1"/>
    <w:rsid w:val="004A137E"/>
    <w:rsid w:val="004A46F0"/>
    <w:rsid w:val="004B0AFC"/>
    <w:rsid w:val="004B0BAA"/>
    <w:rsid w:val="004D6F3D"/>
    <w:rsid w:val="004E1008"/>
    <w:rsid w:val="004F132B"/>
    <w:rsid w:val="005025C7"/>
    <w:rsid w:val="00532A03"/>
    <w:rsid w:val="005A52AE"/>
    <w:rsid w:val="005F580C"/>
    <w:rsid w:val="005F70E3"/>
    <w:rsid w:val="006156B5"/>
    <w:rsid w:val="006161B2"/>
    <w:rsid w:val="00633DF4"/>
    <w:rsid w:val="00635AC5"/>
    <w:rsid w:val="00642C85"/>
    <w:rsid w:val="006529C3"/>
    <w:rsid w:val="00655B52"/>
    <w:rsid w:val="00657F01"/>
    <w:rsid w:val="00666C10"/>
    <w:rsid w:val="00685C8C"/>
    <w:rsid w:val="006A2A54"/>
    <w:rsid w:val="006B6132"/>
    <w:rsid w:val="006F4C12"/>
    <w:rsid w:val="006F58E0"/>
    <w:rsid w:val="00706895"/>
    <w:rsid w:val="00724E71"/>
    <w:rsid w:val="0072526D"/>
    <w:rsid w:val="00725FC3"/>
    <w:rsid w:val="00737F4A"/>
    <w:rsid w:val="00753EF4"/>
    <w:rsid w:val="00780874"/>
    <w:rsid w:val="007B23F1"/>
    <w:rsid w:val="007E5265"/>
    <w:rsid w:val="0081244F"/>
    <w:rsid w:val="00816179"/>
    <w:rsid w:val="00846956"/>
    <w:rsid w:val="008541BA"/>
    <w:rsid w:val="0086090F"/>
    <w:rsid w:val="00885447"/>
    <w:rsid w:val="008B3E7B"/>
    <w:rsid w:val="008C3315"/>
    <w:rsid w:val="00904C6B"/>
    <w:rsid w:val="00907257"/>
    <w:rsid w:val="00911216"/>
    <w:rsid w:val="009222DD"/>
    <w:rsid w:val="00923B83"/>
    <w:rsid w:val="0096214E"/>
    <w:rsid w:val="00967B20"/>
    <w:rsid w:val="00970289"/>
    <w:rsid w:val="009825F1"/>
    <w:rsid w:val="00984EFF"/>
    <w:rsid w:val="00985101"/>
    <w:rsid w:val="009B0C6C"/>
    <w:rsid w:val="009B2AD0"/>
    <w:rsid w:val="009C6A80"/>
    <w:rsid w:val="00A046B0"/>
    <w:rsid w:val="00A21A55"/>
    <w:rsid w:val="00A27320"/>
    <w:rsid w:val="00A34FCA"/>
    <w:rsid w:val="00A565E9"/>
    <w:rsid w:val="00A7244B"/>
    <w:rsid w:val="00A73978"/>
    <w:rsid w:val="00A83022"/>
    <w:rsid w:val="00A905D6"/>
    <w:rsid w:val="00A920FD"/>
    <w:rsid w:val="00AC39FA"/>
    <w:rsid w:val="00B2353B"/>
    <w:rsid w:val="00B250BA"/>
    <w:rsid w:val="00B2711C"/>
    <w:rsid w:val="00B406CD"/>
    <w:rsid w:val="00BB3890"/>
    <w:rsid w:val="00BE524D"/>
    <w:rsid w:val="00C05982"/>
    <w:rsid w:val="00C10A29"/>
    <w:rsid w:val="00C176ED"/>
    <w:rsid w:val="00C37F3C"/>
    <w:rsid w:val="00C479C9"/>
    <w:rsid w:val="00C505B0"/>
    <w:rsid w:val="00C56101"/>
    <w:rsid w:val="00C6550F"/>
    <w:rsid w:val="00CB255C"/>
    <w:rsid w:val="00CC12D2"/>
    <w:rsid w:val="00CC4BDC"/>
    <w:rsid w:val="00CD4115"/>
    <w:rsid w:val="00CD6330"/>
    <w:rsid w:val="00D00767"/>
    <w:rsid w:val="00D31FDC"/>
    <w:rsid w:val="00D41E43"/>
    <w:rsid w:val="00D553AC"/>
    <w:rsid w:val="00D91152"/>
    <w:rsid w:val="00D92557"/>
    <w:rsid w:val="00DD064E"/>
    <w:rsid w:val="00DF1DBF"/>
    <w:rsid w:val="00DF2378"/>
    <w:rsid w:val="00DF4B97"/>
    <w:rsid w:val="00E025C9"/>
    <w:rsid w:val="00E4054C"/>
    <w:rsid w:val="00E423F0"/>
    <w:rsid w:val="00E55D34"/>
    <w:rsid w:val="00E67AB3"/>
    <w:rsid w:val="00EA3DFB"/>
    <w:rsid w:val="00EA6404"/>
    <w:rsid w:val="00EE0934"/>
    <w:rsid w:val="00EF00CC"/>
    <w:rsid w:val="00EF36C3"/>
    <w:rsid w:val="00EF483A"/>
    <w:rsid w:val="00F43959"/>
    <w:rsid w:val="00F657E4"/>
    <w:rsid w:val="00F7399E"/>
    <w:rsid w:val="00F802CD"/>
    <w:rsid w:val="00F912FF"/>
    <w:rsid w:val="00F97C4D"/>
    <w:rsid w:val="00FB6887"/>
    <w:rsid w:val="00FC14A8"/>
    <w:rsid w:val="00FD139C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D723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E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43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2B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B93"/>
    <w:pPr>
      <w:spacing w:after="160"/>
    </w:pPr>
    <w:rPr>
      <w:rFonts w:asciiTheme="minorHAnsi" w:hAnsi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B93"/>
    <w:rPr>
      <w:rFonts w:asciiTheme="minorHAnsi" w:eastAsia="Times New Roman" w:hAnsiTheme="minorHAnsi" w:cs="Times New Roman"/>
      <w:color w:val="auto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DC50-B42B-4F7E-990B-D35AAA43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2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4</cp:revision>
  <cp:lastPrinted>2023-02-06T07:38:00Z</cp:lastPrinted>
  <dcterms:created xsi:type="dcterms:W3CDTF">2023-10-09T08:10:00Z</dcterms:created>
  <dcterms:modified xsi:type="dcterms:W3CDTF">2023-10-23T13:31:00Z</dcterms:modified>
</cp:coreProperties>
</file>